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15D5E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477C341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3C6034">
        <w:rPr>
          <w:caps w:val="0"/>
        </w:rPr>
        <w:t>REGULAR SESSION</w:t>
      </w:r>
    </w:p>
    <w:p w14:paraId="218A61DE" w14:textId="77777777" w:rsidR="00CD36CF" w:rsidRDefault="00BB617B" w:rsidP="00CC1F3B">
      <w:pPr>
        <w:pStyle w:val="TitlePageBillPrefix"/>
      </w:pPr>
      <w:sdt>
        <w:sdtPr>
          <w:tag w:val="IntroDate"/>
          <w:id w:val="-1236936958"/>
          <w:placeholder>
            <w:docPart w:val="A521819E92C64EDC9E4F70EFE101A980"/>
          </w:placeholder>
          <w:text/>
        </w:sdtPr>
        <w:sdtEndPr/>
        <w:sdtContent>
          <w:r w:rsidR="00AE48A0">
            <w:t>Introduced</w:t>
          </w:r>
        </w:sdtContent>
      </w:sdt>
    </w:p>
    <w:p w14:paraId="54D93F8A" w14:textId="70CFE2D9" w:rsidR="00CD36CF" w:rsidRDefault="00BB617B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0A140529423F4096B651D5FC67229BA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40413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A9A56F824554910AEA2AAD1C58520C6"/>
          </w:placeholder>
          <w:text/>
        </w:sdtPr>
        <w:sdtEndPr/>
        <w:sdtContent>
          <w:r>
            <w:t>130</w:t>
          </w:r>
        </w:sdtContent>
      </w:sdt>
    </w:p>
    <w:p w14:paraId="2D676C52" w14:textId="51BA662C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03A92D6D29C04CA6831F4A2D9DB7E2D8"/>
          </w:placeholder>
          <w:text w:multiLine="1"/>
        </w:sdtPr>
        <w:sdtEndPr/>
        <w:sdtContent>
          <w:r w:rsidR="00E40413">
            <w:t>Senator Woodrum</w:t>
          </w:r>
        </w:sdtContent>
      </w:sdt>
    </w:p>
    <w:p w14:paraId="5C0911CC" w14:textId="77777777" w:rsidR="00BB617B" w:rsidRDefault="00BB617B" w:rsidP="00BB617B">
      <w:pPr>
        <w:pStyle w:val="References"/>
      </w:pPr>
      <w:r>
        <w:t>[Introduced January 10, 2024; referred</w:t>
      </w:r>
    </w:p>
    <w:p w14:paraId="73B361CC" w14:textId="56C1400F" w:rsidR="00E831B3" w:rsidRDefault="00BB617B" w:rsidP="00BB617B">
      <w:pPr>
        <w:pStyle w:val="References"/>
      </w:pPr>
      <w:r>
        <w:t>to the Committee on the Judiciary</w:t>
      </w:r>
      <w:r w:rsidR="00CD36CF">
        <w:t>]</w:t>
      </w:r>
    </w:p>
    <w:p w14:paraId="43BBD169" w14:textId="4EC3747D" w:rsidR="00303684" w:rsidRDefault="0000526A" w:rsidP="00CC1F3B">
      <w:pPr>
        <w:pStyle w:val="TitleSection"/>
      </w:pPr>
      <w:r>
        <w:lastRenderedPageBreak/>
        <w:t>A BILL</w:t>
      </w:r>
      <w:r w:rsidR="00E40413">
        <w:t xml:space="preserve"> to amend and reenact §64-10-1 of the Code of West Virginia, 1931, as amended, relating to authorizing the Office of Miners' Health, Safety</w:t>
      </w:r>
      <w:r w:rsidR="00BB617B">
        <w:t>,</w:t>
      </w:r>
      <w:r w:rsidR="00E40413">
        <w:t xml:space="preserve"> and Training to promulgate a legislative rule relating to reporting requirements for independent contractors.</w:t>
      </w:r>
    </w:p>
    <w:p w14:paraId="175D7E31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8BED77E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A71AB28" w14:textId="77777777" w:rsidR="00E40413" w:rsidRDefault="00E40413" w:rsidP="00E40413">
      <w:pPr>
        <w:pStyle w:val="ArticleHeading"/>
        <w:sectPr w:rsidR="00E40413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10. Authorization for Department of Commerce to promulgate legislative rules.</w:t>
      </w:r>
    </w:p>
    <w:p w14:paraId="0B56ECC3" w14:textId="7BD9C595" w:rsidR="00E40413" w:rsidRDefault="00E40413" w:rsidP="00E40413">
      <w:pPr>
        <w:pStyle w:val="SectionHeading"/>
        <w:sectPr w:rsidR="00E40413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§64-10-1. Office of Miners' Health, Safety and Training.</w:t>
      </w:r>
    </w:p>
    <w:p w14:paraId="4C5DF7BB" w14:textId="19F4DB74" w:rsidR="008736AA" w:rsidRDefault="00E40413" w:rsidP="00CC1F3B">
      <w:pPr>
        <w:pStyle w:val="SectionBody"/>
      </w:pPr>
      <w:r>
        <w:t xml:space="preserve">The legislative rule filed in the State Register on July 27, 2023, authorized under the authority of §22A-1-6 of this code, relating to the Office of Miners' Health, Safety and Training (reporting requirements for independent contractors, </w:t>
      </w:r>
      <w:hyperlink r:id="rId14" w:history="1">
        <w:r w:rsidRPr="00DE4E5A">
          <w:rPr>
            <w:rStyle w:val="Hyperlink"/>
            <w:rFonts w:eastAsiaTheme="minorHAnsi"/>
            <w:u w:val="none"/>
          </w:rPr>
          <w:t>56 CSR 10</w:t>
        </w:r>
      </w:hyperlink>
      <w:r>
        <w:t>), is authorized.</w:t>
      </w:r>
    </w:p>
    <w:p w14:paraId="4BF59D9F" w14:textId="77777777" w:rsidR="00C33014" w:rsidRDefault="00C33014" w:rsidP="00CC1F3B">
      <w:pPr>
        <w:pStyle w:val="Note"/>
      </w:pPr>
    </w:p>
    <w:p w14:paraId="28ACAAB0" w14:textId="78536C16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E40413">
        <w:t>authorize the Office of Miners' Health, Safety and Training to promulgate a legislative rule relating to reporting requirements for independent contractors.</w:t>
      </w:r>
    </w:p>
    <w:p w14:paraId="031CF82F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3BFF9" w14:textId="77777777" w:rsidR="00E40413" w:rsidRPr="00B844FE" w:rsidRDefault="00E40413" w:rsidP="00B844FE">
      <w:r>
        <w:separator/>
      </w:r>
    </w:p>
  </w:endnote>
  <w:endnote w:type="continuationSeparator" w:id="0">
    <w:p w14:paraId="5D645EB4" w14:textId="77777777" w:rsidR="00E40413" w:rsidRPr="00B844FE" w:rsidRDefault="00E4041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756E87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C211CB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A0791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CD61" w14:textId="77777777" w:rsidR="00731111" w:rsidRDefault="00731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9D92D" w14:textId="77777777" w:rsidR="00E40413" w:rsidRPr="00B844FE" w:rsidRDefault="00E40413" w:rsidP="00B844FE">
      <w:r>
        <w:separator/>
      </w:r>
    </w:p>
  </w:footnote>
  <w:footnote w:type="continuationSeparator" w:id="0">
    <w:p w14:paraId="4527ABBF" w14:textId="77777777" w:rsidR="00E40413" w:rsidRPr="00B844FE" w:rsidRDefault="00E4041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39455" w14:textId="77777777" w:rsidR="002A0269" w:rsidRPr="00B844FE" w:rsidRDefault="00BB617B">
    <w:pPr>
      <w:pStyle w:val="Header"/>
    </w:pPr>
    <w:sdt>
      <w:sdtPr>
        <w:id w:val="-684364211"/>
        <w:placeholder>
          <w:docPart w:val="0A140529423F4096B651D5FC67229BA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A140529423F4096B651D5FC67229BA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4331" w14:textId="1C2C3550" w:rsidR="00C33014" w:rsidRPr="00686E9A" w:rsidRDefault="0057274F" w:rsidP="000573A9">
    <w:pPr>
      <w:pStyle w:val="HeaderStyle"/>
      <w:rPr>
        <w:sz w:val="22"/>
        <w:szCs w:val="22"/>
      </w:rPr>
    </w:pPr>
    <w:r>
      <w:rPr>
        <w:sz w:val="22"/>
        <w:szCs w:val="22"/>
      </w:rPr>
      <w:t>56 CSR 10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E40413">
          <w:rPr>
            <w:sz w:val="22"/>
            <w:szCs w:val="22"/>
          </w:rPr>
          <w:t>2024R2226</w:t>
        </w:r>
        <w:r w:rsidR="00731111">
          <w:rPr>
            <w:sz w:val="22"/>
            <w:szCs w:val="22"/>
          </w:rPr>
          <w:t>S</w:t>
        </w:r>
        <w:r w:rsidR="00E40413">
          <w:rPr>
            <w:sz w:val="22"/>
            <w:szCs w:val="22"/>
          </w:rPr>
          <w:t xml:space="preserve"> 2024R2227H</w:t>
        </w:r>
      </w:sdtContent>
    </w:sdt>
  </w:p>
  <w:p w14:paraId="38E08AD0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F757F" w14:textId="1E4D1E20" w:rsidR="002A0269" w:rsidRPr="004D3ABE" w:rsidRDefault="0057274F" w:rsidP="00CC1F3B">
    <w:pPr>
      <w:pStyle w:val="HeaderStyle"/>
      <w:rPr>
        <w:sz w:val="22"/>
        <w:szCs w:val="22"/>
      </w:rPr>
    </w:pPr>
    <w:r>
      <w:rPr>
        <w:sz w:val="22"/>
        <w:szCs w:val="22"/>
      </w:rPr>
      <w:t>56 CSR 10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13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4F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31111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B617B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40413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0382A"/>
  <w15:chartTrackingRefBased/>
  <w15:docId w15:val="{92DB0607-64FE-411C-A5ED-985C58BA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E4041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E404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56-1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21819E92C64EDC9E4F70EFE101A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2A94C-7723-42E6-942E-65DF7831C1E9}"/>
      </w:docPartPr>
      <w:docPartBody>
        <w:p w:rsidR="000C0C7B" w:rsidRDefault="000C0C7B">
          <w:pPr>
            <w:pStyle w:val="A521819E92C64EDC9E4F70EFE101A980"/>
          </w:pPr>
          <w:r w:rsidRPr="00B844FE">
            <w:t>Prefix Text</w:t>
          </w:r>
        </w:p>
      </w:docPartBody>
    </w:docPart>
    <w:docPart>
      <w:docPartPr>
        <w:name w:val="0A140529423F4096B651D5FC67229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2E27A-1A84-4035-8F43-769BA53CC65A}"/>
      </w:docPartPr>
      <w:docPartBody>
        <w:p w:rsidR="000C0C7B" w:rsidRDefault="000C0C7B">
          <w:pPr>
            <w:pStyle w:val="0A140529423F4096B651D5FC67229BAD"/>
          </w:pPr>
          <w:r w:rsidRPr="00B844FE">
            <w:t>[Type here]</w:t>
          </w:r>
        </w:p>
      </w:docPartBody>
    </w:docPart>
    <w:docPart>
      <w:docPartPr>
        <w:name w:val="4A9A56F824554910AEA2AAD1C5852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89509-6FA6-4057-8743-A388732DEB1C}"/>
      </w:docPartPr>
      <w:docPartBody>
        <w:p w:rsidR="000C0C7B" w:rsidRDefault="000C0C7B">
          <w:pPr>
            <w:pStyle w:val="4A9A56F824554910AEA2AAD1C58520C6"/>
          </w:pPr>
          <w:r w:rsidRPr="00B844FE">
            <w:t>Number</w:t>
          </w:r>
        </w:p>
      </w:docPartBody>
    </w:docPart>
    <w:docPart>
      <w:docPartPr>
        <w:name w:val="03A92D6D29C04CA6831F4A2D9DB7E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64297-43B2-4076-8E2C-29B2BB770DE7}"/>
      </w:docPartPr>
      <w:docPartBody>
        <w:p w:rsidR="000C0C7B" w:rsidRDefault="000C0C7B">
          <w:pPr>
            <w:pStyle w:val="03A92D6D29C04CA6831F4A2D9DB7E2D8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7B"/>
    <w:rsid w:val="000C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21819E92C64EDC9E4F70EFE101A980">
    <w:name w:val="A521819E92C64EDC9E4F70EFE101A980"/>
  </w:style>
  <w:style w:type="paragraph" w:customStyle="1" w:styleId="0A140529423F4096B651D5FC67229BAD">
    <w:name w:val="0A140529423F4096B651D5FC67229BAD"/>
  </w:style>
  <w:style w:type="paragraph" w:customStyle="1" w:styleId="4A9A56F824554910AEA2AAD1C58520C6">
    <w:name w:val="4A9A56F824554910AEA2AAD1C58520C6"/>
  </w:style>
  <w:style w:type="paragraph" w:customStyle="1" w:styleId="03A92D6D29C04CA6831F4A2D9DB7E2D8">
    <w:name w:val="03A92D6D29C04CA6831F4A2D9DB7E2D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4A2761557984039880012A057A3ED6B">
    <w:name w:val="54A2761557984039880012A057A3ED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Angie Richardson</cp:lastModifiedBy>
  <cp:revision>5</cp:revision>
  <dcterms:created xsi:type="dcterms:W3CDTF">2023-12-05T20:13:00Z</dcterms:created>
  <dcterms:modified xsi:type="dcterms:W3CDTF">2023-12-20T21:13:00Z</dcterms:modified>
</cp:coreProperties>
</file>